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CB8438F" w14:textId="77777777" w:rsidR="00C12707" w:rsidRDefault="00C12707" w:rsidP="00C47183">
      <w:pPr>
        <w:jc w:val="center"/>
      </w:pPr>
    </w:p>
    <w:p w14:paraId="7D9D67A8" w14:textId="26785A0F" w:rsidR="00C47183" w:rsidRPr="005065DF" w:rsidRDefault="00C47183" w:rsidP="00C47183">
      <w:pPr>
        <w:jc w:val="center"/>
        <w:rPr>
          <w:rFonts w:asciiTheme="minorHAnsi" w:hAnsiTheme="minorHAnsi" w:cstheme="minorHAnsi"/>
          <w:b/>
          <w:bCs/>
        </w:rPr>
      </w:pPr>
      <w:r w:rsidRPr="005065DF">
        <w:rPr>
          <w:rFonts w:asciiTheme="minorHAnsi" w:hAnsiTheme="minorHAnsi" w:cstheme="minorHAnsi"/>
          <w:b/>
          <w:bCs/>
        </w:rPr>
        <w:t>INFORMACJA O WYNIKACH POSTĘPOWANIA KONKURSOWEGO</w:t>
      </w:r>
      <w:r w:rsidR="005E4B4D" w:rsidRPr="005065DF">
        <w:rPr>
          <w:rFonts w:asciiTheme="minorHAnsi" w:hAnsiTheme="minorHAnsi" w:cstheme="minorHAnsi"/>
          <w:b/>
          <w:bCs/>
        </w:rPr>
        <w:t xml:space="preserve"> </w:t>
      </w:r>
      <w:r w:rsidR="00EE4A9C">
        <w:rPr>
          <w:rFonts w:asciiTheme="minorHAnsi" w:hAnsiTheme="minorHAnsi" w:cstheme="minorHAnsi"/>
          <w:b/>
          <w:bCs/>
        </w:rPr>
        <w:t>L</w:t>
      </w:r>
      <w:r w:rsidR="005E4B4D" w:rsidRPr="005065DF">
        <w:rPr>
          <w:rFonts w:asciiTheme="minorHAnsi" w:hAnsiTheme="minorHAnsi" w:cstheme="minorHAnsi"/>
          <w:b/>
          <w:bCs/>
        </w:rPr>
        <w:t>/</w:t>
      </w:r>
      <w:r w:rsidR="006512AE">
        <w:rPr>
          <w:rFonts w:asciiTheme="minorHAnsi" w:hAnsiTheme="minorHAnsi" w:cstheme="minorHAnsi"/>
          <w:b/>
          <w:bCs/>
        </w:rPr>
        <w:t>11</w:t>
      </w:r>
      <w:r w:rsidR="00E93A8B" w:rsidRPr="005065DF">
        <w:rPr>
          <w:rFonts w:asciiTheme="minorHAnsi" w:hAnsiTheme="minorHAnsi" w:cstheme="minorHAnsi"/>
          <w:b/>
          <w:bCs/>
        </w:rPr>
        <w:t>/</w:t>
      </w:r>
      <w:r w:rsidR="005E4B4D" w:rsidRPr="005065DF">
        <w:rPr>
          <w:rFonts w:asciiTheme="minorHAnsi" w:hAnsiTheme="minorHAnsi" w:cstheme="minorHAnsi"/>
          <w:b/>
          <w:bCs/>
        </w:rPr>
        <w:t>202</w:t>
      </w:r>
      <w:r w:rsidR="00573893">
        <w:rPr>
          <w:rFonts w:asciiTheme="minorHAnsi" w:hAnsiTheme="minorHAnsi" w:cstheme="minorHAnsi"/>
          <w:b/>
          <w:bCs/>
        </w:rPr>
        <w:t>5</w:t>
      </w:r>
    </w:p>
    <w:p w14:paraId="1A252C4E" w14:textId="3D9E80B1" w:rsidR="00C47183" w:rsidRPr="00EE4A9C" w:rsidRDefault="005E4B4D" w:rsidP="00DD1391">
      <w:pPr>
        <w:rPr>
          <w:rFonts w:asciiTheme="minorHAnsi" w:hAnsiTheme="minorHAnsi" w:cstheme="minorHAnsi"/>
        </w:rPr>
      </w:pPr>
      <w:r w:rsidRPr="005065DF">
        <w:rPr>
          <w:rFonts w:asciiTheme="minorHAnsi" w:hAnsiTheme="minorHAnsi" w:cstheme="minorHAnsi"/>
        </w:rPr>
        <w:t xml:space="preserve">Komisja Konkursowa powołana do przeprowadzenia postępowania konkursowego </w:t>
      </w:r>
      <w:r w:rsidR="00EE4A9C">
        <w:rPr>
          <w:rFonts w:asciiTheme="minorHAnsi" w:hAnsiTheme="minorHAnsi" w:cstheme="minorHAnsi"/>
        </w:rPr>
        <w:t>L</w:t>
      </w:r>
      <w:r w:rsidRPr="005065DF">
        <w:rPr>
          <w:rFonts w:asciiTheme="minorHAnsi" w:hAnsiTheme="minorHAnsi" w:cstheme="minorHAnsi"/>
        </w:rPr>
        <w:t>/</w:t>
      </w:r>
      <w:r w:rsidR="006512AE">
        <w:rPr>
          <w:rFonts w:asciiTheme="minorHAnsi" w:hAnsiTheme="minorHAnsi" w:cstheme="minorHAnsi"/>
        </w:rPr>
        <w:t>11</w:t>
      </w:r>
      <w:r w:rsidRPr="005065DF">
        <w:rPr>
          <w:rFonts w:asciiTheme="minorHAnsi" w:hAnsiTheme="minorHAnsi" w:cstheme="minorHAnsi"/>
        </w:rPr>
        <w:t>/202</w:t>
      </w:r>
      <w:r w:rsidR="00573893">
        <w:rPr>
          <w:rFonts w:asciiTheme="minorHAnsi" w:hAnsiTheme="minorHAnsi" w:cstheme="minorHAnsi"/>
        </w:rPr>
        <w:t xml:space="preserve">5 </w:t>
      </w:r>
      <w:r w:rsidRPr="005065DF">
        <w:rPr>
          <w:rFonts w:asciiTheme="minorHAnsi" w:hAnsiTheme="minorHAnsi" w:cstheme="minorHAnsi"/>
        </w:rPr>
        <w:t xml:space="preserve">na </w:t>
      </w:r>
      <w:r w:rsidR="00DD1391" w:rsidRPr="00DD1391">
        <w:rPr>
          <w:rFonts w:asciiTheme="minorHAnsi" w:hAnsiTheme="minorHAnsi" w:cstheme="minorHAnsi"/>
        </w:rPr>
        <w:t>LEKARZY W RAMACH IZBY PRZYJĘĆ WOJEWÓDZKIEJ STACJI RATOWNICTWA</w:t>
      </w:r>
      <w:r w:rsidR="00DD1391">
        <w:rPr>
          <w:rFonts w:asciiTheme="minorHAnsi" w:hAnsiTheme="minorHAnsi" w:cstheme="minorHAnsi"/>
        </w:rPr>
        <w:t xml:space="preserve"> </w:t>
      </w:r>
      <w:r w:rsidR="00DD1391" w:rsidRPr="00DD1391">
        <w:rPr>
          <w:rFonts w:asciiTheme="minorHAnsi" w:hAnsiTheme="minorHAnsi" w:cstheme="minorHAnsi"/>
        </w:rPr>
        <w:t>MEDYCZNEGO W ŁODZI</w:t>
      </w:r>
      <w:r w:rsidR="00AB20F7" w:rsidRPr="00AB20F7">
        <w:rPr>
          <w:rFonts w:asciiTheme="minorHAnsi" w:hAnsiTheme="minorHAnsi" w:cstheme="minorHAnsi"/>
        </w:rPr>
        <w:t xml:space="preserve"> </w:t>
      </w:r>
      <w:r w:rsidR="00C12707" w:rsidRPr="00AB20F7">
        <w:rPr>
          <w:rFonts w:asciiTheme="minorHAnsi" w:hAnsiTheme="minorHAnsi" w:cstheme="minorHAnsi"/>
        </w:rPr>
        <w:t>informuje</w:t>
      </w:r>
      <w:r w:rsidR="00C12707" w:rsidRPr="00EE4A9C">
        <w:rPr>
          <w:rFonts w:asciiTheme="minorHAnsi" w:hAnsiTheme="minorHAnsi" w:cstheme="minorHAnsi"/>
        </w:rPr>
        <w:t xml:space="preserve"> o następujących wynikach postępowania konkursowego: </w:t>
      </w:r>
    </w:p>
    <w:p w14:paraId="29E3DB61" w14:textId="25F53E35" w:rsidR="00021284" w:rsidRPr="005065DF" w:rsidRDefault="00021284" w:rsidP="006A718C">
      <w:pPr>
        <w:rPr>
          <w:rFonts w:asciiTheme="minorHAnsi" w:hAnsiTheme="minorHAnsi" w:cstheme="minorHAnsi"/>
        </w:rPr>
      </w:pPr>
    </w:p>
    <w:tbl>
      <w:tblPr>
        <w:tblStyle w:val="GridTable2Accent5"/>
        <w:tblW w:w="9776" w:type="dxa"/>
        <w:tblLook w:val="04A0" w:firstRow="1" w:lastRow="0" w:firstColumn="1" w:lastColumn="0" w:noHBand="0" w:noVBand="1"/>
      </w:tblPr>
      <w:tblGrid>
        <w:gridCol w:w="600"/>
        <w:gridCol w:w="7475"/>
        <w:gridCol w:w="1701"/>
      </w:tblGrid>
      <w:tr w:rsidR="0004626A" w:rsidRPr="0004626A" w14:paraId="700ED1F3" w14:textId="77777777" w:rsidTr="009E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  <w:hideMark/>
          </w:tcPr>
          <w:p w14:paraId="2B6CF714" w14:textId="77777777" w:rsidR="0004626A" w:rsidRPr="0004626A" w:rsidRDefault="0004626A" w:rsidP="0004626A">
            <w:pPr>
              <w:widowControl/>
              <w:autoSpaceDN/>
              <w:spacing w:before="0" w:after="0" w:line="240" w:lineRule="auto"/>
              <w:jc w:val="left"/>
              <w:textAlignment w:val="auto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2"/>
                <w:szCs w:val="22"/>
                <w:lang w:eastAsia="pl-PL" w:bidi="ar-SA"/>
              </w:rPr>
            </w:pPr>
            <w:r w:rsidRPr="0004626A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7475" w:type="dxa"/>
            <w:noWrap/>
            <w:hideMark/>
          </w:tcPr>
          <w:p w14:paraId="0E4F7C35" w14:textId="77777777" w:rsidR="0004626A" w:rsidRPr="0004626A" w:rsidRDefault="0004626A" w:rsidP="0004626A">
            <w:pPr>
              <w:widowControl/>
              <w:autoSpaceDN/>
              <w:spacing w:before="0" w:after="0" w:line="24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2"/>
                <w:szCs w:val="22"/>
                <w:lang w:eastAsia="pl-PL" w:bidi="ar-SA"/>
              </w:rPr>
            </w:pPr>
            <w:r w:rsidRPr="0004626A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pl-PL" w:bidi="ar-SA"/>
              </w:rPr>
              <w:t>Nazwa oferenta</w:t>
            </w:r>
          </w:p>
        </w:tc>
        <w:tc>
          <w:tcPr>
            <w:tcW w:w="1701" w:type="dxa"/>
            <w:noWrap/>
            <w:hideMark/>
          </w:tcPr>
          <w:p w14:paraId="1A5CAABD" w14:textId="77777777" w:rsidR="0004626A" w:rsidRPr="0004626A" w:rsidRDefault="0004626A" w:rsidP="0004626A">
            <w:pPr>
              <w:widowControl/>
              <w:autoSpaceDN/>
              <w:spacing w:before="0" w:after="0" w:line="24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FFFFFF"/>
                <w:kern w:val="0"/>
                <w:sz w:val="22"/>
                <w:szCs w:val="22"/>
                <w:lang w:eastAsia="pl-PL" w:bidi="ar-SA"/>
              </w:rPr>
            </w:pPr>
            <w:r w:rsidRPr="0004626A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pl-PL" w:bidi="ar-SA"/>
              </w:rPr>
              <w:t>Wynik</w:t>
            </w:r>
          </w:p>
        </w:tc>
      </w:tr>
      <w:tr w:rsidR="0004626A" w:rsidRPr="0004626A" w14:paraId="240061FB" w14:textId="77777777" w:rsidTr="00E1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  <w:hideMark/>
          </w:tcPr>
          <w:p w14:paraId="706F7E5A" w14:textId="7A1696ED" w:rsidR="0004626A" w:rsidRPr="0004626A" w:rsidRDefault="005B3FA1" w:rsidP="0004626A">
            <w:pPr>
              <w:widowControl/>
              <w:autoSpaceDN/>
              <w:spacing w:before="0" w:after="0" w:line="240" w:lineRule="auto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7475" w:type="dxa"/>
            <w:noWrap/>
          </w:tcPr>
          <w:p w14:paraId="004F2F45" w14:textId="061FAA3D" w:rsidR="0004626A" w:rsidRPr="00896DC5" w:rsidRDefault="00DD1391" w:rsidP="0004626A">
            <w:pPr>
              <w:widowControl/>
              <w:autoSpaceDN/>
              <w:spacing w:before="0" w:after="0" w:line="240" w:lineRule="auto"/>
              <w:jc w:val="lef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USŁUGI MEDYCZNE ANNA MAJCHROWSKA</w:t>
            </w:r>
          </w:p>
        </w:tc>
        <w:tc>
          <w:tcPr>
            <w:tcW w:w="1701" w:type="dxa"/>
            <w:noWrap/>
          </w:tcPr>
          <w:p w14:paraId="78D5252F" w14:textId="4EC056D9" w:rsidR="0004626A" w:rsidRPr="0004626A" w:rsidRDefault="00A63E0D" w:rsidP="0004626A">
            <w:pPr>
              <w:widowControl/>
              <w:autoSpaceDN/>
              <w:spacing w:before="0" w:after="0" w:line="240" w:lineRule="auto"/>
              <w:jc w:val="lef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Przyjęto</w:t>
            </w:r>
          </w:p>
        </w:tc>
      </w:tr>
      <w:tr w:rsidR="00DD1391" w:rsidRPr="0004626A" w14:paraId="1ADDF362" w14:textId="77777777" w:rsidTr="00E160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</w:tcPr>
          <w:p w14:paraId="6CB3024F" w14:textId="06CB04E6" w:rsidR="00DD1391" w:rsidRDefault="00DD1391" w:rsidP="0004626A">
            <w:pPr>
              <w:widowControl/>
              <w:autoSpaceDN/>
              <w:spacing w:before="0" w:after="0" w:line="240" w:lineRule="auto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7475" w:type="dxa"/>
            <w:noWrap/>
          </w:tcPr>
          <w:p w14:paraId="2A6C8896" w14:textId="2DCD949C" w:rsidR="00DD1391" w:rsidRPr="00456837" w:rsidRDefault="00456837" w:rsidP="0004626A">
            <w:pPr>
              <w:widowControl/>
              <w:autoSpaceDN/>
              <w:spacing w:before="0" w:after="0" w:line="24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 MUSSUR USŁUGI MEDYCZNE MIROSŁAW MUSSUR "LAHU" LABOLATORIUM FARMACEUTYCZNO-KOSMETYCZNE</w:t>
            </w:r>
          </w:p>
        </w:tc>
        <w:tc>
          <w:tcPr>
            <w:tcW w:w="1701" w:type="dxa"/>
            <w:noWrap/>
          </w:tcPr>
          <w:p w14:paraId="20C0ADF2" w14:textId="347FC0D5" w:rsidR="00DD1391" w:rsidRDefault="00456837" w:rsidP="0004626A">
            <w:pPr>
              <w:widowControl/>
              <w:autoSpaceDN/>
              <w:spacing w:before="0" w:after="0" w:line="24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Przyjęto</w:t>
            </w:r>
          </w:p>
        </w:tc>
      </w:tr>
      <w:tr w:rsidR="00DD1391" w:rsidRPr="0004626A" w14:paraId="250994B3" w14:textId="77777777" w:rsidTr="00E1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</w:tcPr>
          <w:p w14:paraId="042C8DAA" w14:textId="35879FB5" w:rsidR="00DD1391" w:rsidRDefault="00DD1391" w:rsidP="0004626A">
            <w:pPr>
              <w:widowControl/>
              <w:autoSpaceDN/>
              <w:spacing w:before="0" w:after="0" w:line="240" w:lineRule="auto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7475" w:type="dxa"/>
            <w:noWrap/>
          </w:tcPr>
          <w:p w14:paraId="3C435EE4" w14:textId="16A4B9F0" w:rsidR="00DD1391" w:rsidRPr="00456837" w:rsidRDefault="00456837" w:rsidP="0004626A">
            <w:pPr>
              <w:widowControl/>
              <w:autoSpaceDN/>
              <w:spacing w:before="0" w:after="0" w:line="240" w:lineRule="auto"/>
              <w:jc w:val="lef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INDYWIDUALNA SPECJALISTYCZNA PRAKTYKA LEKARSKA DR N. MED. ANDRZEJ BYSTROWSKI</w:t>
            </w:r>
          </w:p>
        </w:tc>
        <w:tc>
          <w:tcPr>
            <w:tcW w:w="1701" w:type="dxa"/>
            <w:noWrap/>
          </w:tcPr>
          <w:p w14:paraId="7F9C2A24" w14:textId="24158824" w:rsidR="00DD1391" w:rsidRDefault="00456837" w:rsidP="0004626A">
            <w:pPr>
              <w:widowControl/>
              <w:autoSpaceDN/>
              <w:spacing w:before="0" w:after="0" w:line="240" w:lineRule="auto"/>
              <w:jc w:val="lef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Przyjęto</w:t>
            </w:r>
          </w:p>
        </w:tc>
      </w:tr>
      <w:tr w:rsidR="00DD1391" w:rsidRPr="0004626A" w14:paraId="5ECD588D" w14:textId="77777777" w:rsidTr="00E160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</w:tcPr>
          <w:p w14:paraId="240544FD" w14:textId="2F06A66A" w:rsidR="00DD1391" w:rsidRDefault="00DD1391" w:rsidP="0004626A">
            <w:pPr>
              <w:widowControl/>
              <w:autoSpaceDN/>
              <w:spacing w:before="0" w:after="0" w:line="240" w:lineRule="auto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7475" w:type="dxa"/>
            <w:noWrap/>
          </w:tcPr>
          <w:p w14:paraId="79346CE2" w14:textId="47E9ABD1" w:rsidR="00DD1391" w:rsidRPr="00456837" w:rsidRDefault="00456837" w:rsidP="0004626A">
            <w:pPr>
              <w:widowControl/>
              <w:autoSpaceDN/>
              <w:spacing w:before="0" w:after="0" w:line="24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WIZYTY DOMOWE - CHOROBY WEWNĘTRZNE - MONIKA PIECHOWSKA-SZARWAS</w:t>
            </w:r>
          </w:p>
        </w:tc>
        <w:tc>
          <w:tcPr>
            <w:tcW w:w="1701" w:type="dxa"/>
            <w:noWrap/>
          </w:tcPr>
          <w:p w14:paraId="6B42052C" w14:textId="6914A1F8" w:rsidR="00DD1391" w:rsidRDefault="00456837" w:rsidP="0004626A">
            <w:pPr>
              <w:widowControl/>
              <w:autoSpaceDN/>
              <w:spacing w:before="0" w:after="0" w:line="24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Przyjęto</w:t>
            </w:r>
          </w:p>
        </w:tc>
      </w:tr>
      <w:tr w:rsidR="00456837" w:rsidRPr="0004626A" w14:paraId="1699CEC3" w14:textId="77777777" w:rsidTr="00E1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noWrap/>
          </w:tcPr>
          <w:p w14:paraId="5EC19B33" w14:textId="310365CA" w:rsidR="00456837" w:rsidRDefault="00456837" w:rsidP="0004626A">
            <w:pPr>
              <w:widowControl/>
              <w:autoSpaceDN/>
              <w:spacing w:before="0" w:after="0" w:line="240" w:lineRule="auto"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7475" w:type="dxa"/>
            <w:noWrap/>
          </w:tcPr>
          <w:p w14:paraId="446BD0BD" w14:textId="3AF0705C" w:rsidR="00456837" w:rsidRPr="00456837" w:rsidRDefault="00456837" w:rsidP="0004626A">
            <w:pPr>
              <w:widowControl/>
              <w:autoSpaceDN/>
              <w:spacing w:before="0" w:after="0" w:line="240" w:lineRule="auto"/>
              <w:jc w:val="lef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 ŚWIĄTEK INDYWIDUALNA PRAKTYKA LEKARSKA</w:t>
            </w:r>
          </w:p>
        </w:tc>
        <w:tc>
          <w:tcPr>
            <w:tcW w:w="1701" w:type="dxa"/>
            <w:noWrap/>
          </w:tcPr>
          <w:p w14:paraId="7733BAFF" w14:textId="259DC7B6" w:rsidR="00456837" w:rsidRDefault="00456837" w:rsidP="0004626A">
            <w:pPr>
              <w:widowControl/>
              <w:autoSpaceDN/>
              <w:spacing w:before="0" w:after="0" w:line="240" w:lineRule="auto"/>
              <w:jc w:val="lef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Przyjęto</w:t>
            </w:r>
          </w:p>
        </w:tc>
      </w:tr>
    </w:tbl>
    <w:p w14:paraId="563D2560" w14:textId="3A3F3587" w:rsidR="008C7B5B" w:rsidRDefault="008C7B5B" w:rsidP="006A718C">
      <w:pPr>
        <w:rPr>
          <w:rFonts w:asciiTheme="minorHAnsi" w:hAnsiTheme="minorHAnsi" w:cstheme="minorHAnsi"/>
        </w:rPr>
      </w:pPr>
    </w:p>
    <w:p w14:paraId="0092D454" w14:textId="77777777" w:rsidR="00EF2E7A" w:rsidRDefault="00EF2E7A" w:rsidP="00EF2E7A">
      <w:pPr>
        <w:autoSpaceDE w:val="0"/>
        <w:adjustRightInd w:val="0"/>
        <w:spacing w:after="0"/>
        <w:rPr>
          <w:rFonts w:ascii="Calibri" w:hAnsi="Calibri" w:cs="Calibri"/>
          <w:color w:val="000000"/>
        </w:rPr>
      </w:pPr>
    </w:p>
    <w:p w14:paraId="1BE83831" w14:textId="77777777" w:rsidR="00EF2E7A" w:rsidRDefault="00EF2E7A" w:rsidP="00EF2E7A">
      <w:pPr>
        <w:autoSpaceDE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36C06095" w14:textId="77777777" w:rsidR="00EF2E7A" w:rsidRDefault="00EF2E7A" w:rsidP="00EF2E7A">
      <w:pPr>
        <w:autoSpaceDE w:val="0"/>
        <w:adjustRightInd w:val="0"/>
        <w:spacing w:after="0" w:line="240" w:lineRule="auto"/>
        <w:ind w:left="3969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Dyrektor Naczelny WSRM w Łodzi</w:t>
      </w:r>
    </w:p>
    <w:p w14:paraId="0D45FCA0" w14:textId="4976DB4E" w:rsidR="00EF2E7A" w:rsidRDefault="00EF2E7A" w:rsidP="00EF2E7A">
      <w:pPr>
        <w:autoSpaceDE w:val="0"/>
        <w:adjustRightInd w:val="0"/>
        <w:spacing w:after="0" w:line="240" w:lineRule="auto"/>
        <w:ind w:left="4956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</w:t>
      </w:r>
      <w:r>
        <w:rPr>
          <w:rFonts w:ascii="Calibri" w:hAnsi="Calibri" w:cs="Calibri"/>
          <w:b/>
          <w:color w:val="000000"/>
        </w:rPr>
        <w:t xml:space="preserve">    </w:t>
      </w:r>
      <w:r>
        <w:rPr>
          <w:rFonts w:ascii="Calibri" w:hAnsi="Calibri" w:cs="Calibri"/>
          <w:b/>
          <w:color w:val="000000"/>
        </w:rPr>
        <w:t xml:space="preserve">  Bogusław Tyka</w:t>
      </w:r>
    </w:p>
    <w:p w14:paraId="50F942AB" w14:textId="4BF00541" w:rsidR="00EF2E7A" w:rsidRDefault="00EF2E7A" w:rsidP="00EF2E7A">
      <w:pPr>
        <w:autoSpaceDE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0"/>
        </w:rPr>
      </w:pPr>
      <w:r>
        <w:rPr>
          <w:rFonts w:ascii="Calibri" w:hAnsi="Calibri" w:cs="Calibri"/>
          <w:i/>
          <w:color w:val="000000"/>
          <w:sz w:val="20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  <w:i/>
          <w:color w:val="000000"/>
          <w:sz w:val="20"/>
        </w:rPr>
        <w:t xml:space="preserve">      </w:t>
      </w:r>
      <w:r>
        <w:rPr>
          <w:rFonts w:ascii="Calibri" w:hAnsi="Calibri" w:cs="Calibri"/>
          <w:i/>
          <w:color w:val="000000"/>
          <w:sz w:val="20"/>
        </w:rPr>
        <w:t xml:space="preserve">     /dokument podpisany elektronicznie/</w:t>
      </w:r>
    </w:p>
    <w:p w14:paraId="057F6AF9" w14:textId="77777777" w:rsidR="00EF2E7A" w:rsidRDefault="00EF2E7A" w:rsidP="00EF2E7A">
      <w:pPr>
        <w:autoSpaceDE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04378590" w14:textId="77777777" w:rsidR="00EF2E7A" w:rsidRDefault="00EF2E7A" w:rsidP="00EF2E7A">
      <w:pPr>
        <w:autoSpaceDE w:val="0"/>
        <w:adjustRightInd w:val="0"/>
        <w:spacing w:line="240" w:lineRule="auto"/>
        <w:rPr>
          <w:rFonts w:ascii="Calibri" w:hAnsi="Calibri" w:cs="Calibri"/>
          <w:b/>
          <w:bCs/>
          <w:color w:val="000000"/>
        </w:rPr>
      </w:pPr>
    </w:p>
    <w:p w14:paraId="610B9424" w14:textId="77777777" w:rsidR="00EF2E7A" w:rsidRDefault="00EF2E7A" w:rsidP="00EF2E7A">
      <w:pPr>
        <w:autoSpaceDE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143F1713" w14:textId="1AA58B8A" w:rsidR="00EF2E7A" w:rsidRDefault="00EF2E7A" w:rsidP="00EF2E7A">
      <w:pPr>
        <w:autoSpaceDE w:val="0"/>
        <w:adjustRightInd w:val="0"/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</w:rPr>
        <w:t>Łódź, dn. 16.06</w:t>
      </w:r>
      <w:bookmarkStart w:id="0" w:name="_GoBack"/>
      <w:bookmarkEnd w:id="0"/>
      <w:r>
        <w:rPr>
          <w:rFonts w:ascii="Calibri" w:hAnsi="Calibri" w:cs="Calibri"/>
          <w:color w:val="000000"/>
          <w:sz w:val="22"/>
        </w:rPr>
        <w:t>.2025 r.</w:t>
      </w:r>
    </w:p>
    <w:p w14:paraId="18A715E3" w14:textId="77777777" w:rsidR="00EF2E7A" w:rsidRPr="005065DF" w:rsidRDefault="00EF2E7A" w:rsidP="006A718C">
      <w:pPr>
        <w:rPr>
          <w:rFonts w:asciiTheme="minorHAnsi" w:hAnsiTheme="minorHAnsi" w:cstheme="minorHAnsi"/>
        </w:rPr>
      </w:pPr>
    </w:p>
    <w:sectPr w:rsidR="00EF2E7A" w:rsidRPr="005065DF" w:rsidSect="008C7B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119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58336" w14:textId="77777777" w:rsidR="00A431D0" w:rsidRDefault="00A431D0">
      <w:r>
        <w:separator/>
      </w:r>
    </w:p>
  </w:endnote>
  <w:endnote w:type="continuationSeparator" w:id="0">
    <w:p w14:paraId="362EAF9C" w14:textId="77777777" w:rsidR="00A431D0" w:rsidRDefault="00A4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9B37D" w14:textId="77777777" w:rsidR="008C7B5B" w:rsidRDefault="008C7B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12076380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D51A69" w14:textId="191E919B" w:rsidR="00021284" w:rsidRPr="00021284" w:rsidRDefault="008C7B5B">
            <w:pPr>
              <w:pStyle w:val="Stopka"/>
              <w:jc w:val="right"/>
              <w:rPr>
                <w:sz w:val="20"/>
                <w:szCs w:val="20"/>
              </w:rPr>
            </w:pPr>
            <w:r w:rsidRPr="00021284">
              <w:rPr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64896" behindDoc="0" locked="0" layoutInCell="1" allowOverlap="1" wp14:anchorId="0F2734B0" wp14:editId="6B93219C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141605</wp:posOffset>
                  </wp:positionV>
                  <wp:extent cx="666750" cy="666750"/>
                  <wp:effectExtent l="0" t="0" r="0" b="0"/>
                  <wp:wrapNone/>
                  <wp:docPr id="6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54"/>
                          <a:stretch/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1284">
              <w:rPr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6B600BBE" wp14:editId="5DC0B4FC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8255</wp:posOffset>
                      </wp:positionV>
                      <wp:extent cx="4295775" cy="1404620"/>
                      <wp:effectExtent l="0" t="0" r="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5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121B66" w14:textId="77777777" w:rsidR="00021284" w:rsidRDefault="00021284" w:rsidP="00021284">
                                  <w:pPr>
                                    <w:jc w:val="center"/>
                                  </w:pPr>
                                  <w:r w:rsidRPr="00ED0AF9">
                                    <w:rPr>
                                      <w:rStyle w:val="Domylnaczcionkaakapitu1"/>
                                      <w:rFonts w:ascii="Tahoma" w:hAnsi="Tahoma" w:cs="Tahoma"/>
                                      <w:b/>
                                      <w:bCs/>
                                      <w:sz w:val="20"/>
                                    </w:rPr>
                                    <w:t>Wojewódzka Stacja Ratownictwa Medycznego w Łodzi</w:t>
                                  </w:r>
                                  <w:r w:rsidRPr="00ED0AF9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br/>
                                    <w:t>91-202 Łódź ,ul. Warecka 2</w:t>
                                  </w:r>
                                  <w:r w:rsidRPr="00ED0AF9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br/>
                                    <w:t>NIP 947-18-87-289, Regon 473066188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B600B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64.35pt;margin-top:.65pt;width:338.2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" filled="f" stroked="f">
                      <v:textbox style="mso-fit-shape-to-text:t">
                        <w:txbxContent>
                          <w:p w14:paraId="5F121B66" w14:textId="77777777" w:rsidR="00021284" w:rsidRDefault="00021284" w:rsidP="00021284">
                            <w:pPr>
                              <w:jc w:val="center"/>
                            </w:pPr>
                            <w:r w:rsidRPr="00ED0AF9">
                              <w:rPr>
                                <w:rStyle w:val="Domylnaczcionkaakapitu1"/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>Wojewódzka Stacja Ratownictwa Medycznego w Łodzi</w:t>
                            </w:r>
                            <w:r w:rsidRPr="00ED0AF9">
                              <w:rPr>
                                <w:rFonts w:ascii="Tahoma" w:hAnsi="Tahoma" w:cs="Tahoma"/>
                                <w:sz w:val="20"/>
                              </w:rPr>
                              <w:br/>
                              <w:t>91-202 Łódź ,ul. Warecka 2</w:t>
                            </w:r>
                            <w:r w:rsidRPr="00ED0AF9">
                              <w:rPr>
                                <w:rFonts w:ascii="Tahoma" w:hAnsi="Tahoma" w:cs="Tahoma"/>
                                <w:sz w:val="20"/>
                              </w:rPr>
                              <w:br/>
                              <w:t>NIP 947-18-87-289, Regon 473066188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1284" w:rsidRPr="00021284">
              <w:rPr>
                <w:sz w:val="20"/>
                <w:szCs w:val="20"/>
              </w:rPr>
              <w:t xml:space="preserve">Strona </w:t>
            </w:r>
            <w:r w:rsidR="00021284" w:rsidRPr="00021284">
              <w:rPr>
                <w:b/>
                <w:bCs/>
                <w:sz w:val="20"/>
                <w:szCs w:val="20"/>
              </w:rPr>
              <w:fldChar w:fldCharType="begin"/>
            </w:r>
            <w:r w:rsidR="00021284" w:rsidRPr="00021284">
              <w:rPr>
                <w:b/>
                <w:bCs/>
                <w:sz w:val="20"/>
                <w:szCs w:val="20"/>
              </w:rPr>
              <w:instrText>PAGE</w:instrText>
            </w:r>
            <w:r w:rsidR="00021284" w:rsidRPr="00021284">
              <w:rPr>
                <w:b/>
                <w:bCs/>
                <w:sz w:val="20"/>
                <w:szCs w:val="20"/>
              </w:rPr>
              <w:fldChar w:fldCharType="separate"/>
            </w:r>
            <w:r w:rsidR="00021284" w:rsidRPr="00021284">
              <w:rPr>
                <w:b/>
                <w:bCs/>
                <w:sz w:val="20"/>
                <w:szCs w:val="20"/>
              </w:rPr>
              <w:t>2</w:t>
            </w:r>
            <w:r w:rsidR="00021284" w:rsidRPr="00021284">
              <w:rPr>
                <w:b/>
                <w:bCs/>
                <w:sz w:val="20"/>
                <w:szCs w:val="20"/>
              </w:rPr>
              <w:fldChar w:fldCharType="end"/>
            </w:r>
            <w:r w:rsidR="00021284" w:rsidRPr="00021284">
              <w:rPr>
                <w:sz w:val="20"/>
                <w:szCs w:val="20"/>
              </w:rPr>
              <w:t xml:space="preserve"> z </w:t>
            </w:r>
            <w:r w:rsidR="00021284" w:rsidRPr="00021284">
              <w:rPr>
                <w:b/>
                <w:bCs/>
                <w:sz w:val="20"/>
                <w:szCs w:val="20"/>
              </w:rPr>
              <w:fldChar w:fldCharType="begin"/>
            </w:r>
            <w:r w:rsidR="00021284" w:rsidRPr="00021284">
              <w:rPr>
                <w:b/>
                <w:bCs/>
                <w:sz w:val="20"/>
                <w:szCs w:val="20"/>
              </w:rPr>
              <w:instrText>NUMPAGES</w:instrText>
            </w:r>
            <w:r w:rsidR="00021284" w:rsidRPr="00021284">
              <w:rPr>
                <w:b/>
                <w:bCs/>
                <w:sz w:val="20"/>
                <w:szCs w:val="20"/>
              </w:rPr>
              <w:fldChar w:fldCharType="separate"/>
            </w:r>
            <w:r w:rsidR="00021284" w:rsidRPr="00021284">
              <w:rPr>
                <w:b/>
                <w:bCs/>
                <w:sz w:val="20"/>
                <w:szCs w:val="20"/>
              </w:rPr>
              <w:t>2</w:t>
            </w:r>
            <w:r w:rsidR="00021284" w:rsidRPr="0002128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C6325E1" w14:textId="77777777" w:rsidR="00503ABA" w:rsidRPr="00021284" w:rsidRDefault="00503ABA" w:rsidP="00021284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96"/>
      <w:gridCol w:w="5896"/>
    </w:tblGrid>
    <w:tr w:rsidR="004814D7" w14:paraId="111BAD10" w14:textId="77777777" w:rsidTr="002E7814">
      <w:trPr>
        <w:trHeight w:val="1442"/>
      </w:trPr>
      <w:tc>
        <w:tcPr>
          <w:tcW w:w="1696" w:type="dxa"/>
          <w:shd w:val="clear" w:color="auto" w:fill="auto"/>
          <w:vAlign w:val="center"/>
        </w:tcPr>
        <w:p w14:paraId="709AACD4" w14:textId="77777777" w:rsidR="004814D7" w:rsidRDefault="004814D7" w:rsidP="002E7814">
          <w:pPr>
            <w:pStyle w:val="Stopka"/>
            <w:jc w:val="center"/>
          </w:pPr>
        </w:p>
      </w:tc>
      <w:tc>
        <w:tcPr>
          <w:tcW w:w="5896" w:type="dxa"/>
          <w:shd w:val="clear" w:color="auto" w:fill="auto"/>
          <w:vAlign w:val="center"/>
        </w:tcPr>
        <w:p w14:paraId="78E52BC9" w14:textId="77777777" w:rsidR="00CF1FB4" w:rsidRPr="00ED0AF9" w:rsidRDefault="00CF1FB4" w:rsidP="00CF1FB4">
          <w:pPr>
            <w:pStyle w:val="Standard"/>
            <w:rPr>
              <w:rFonts w:ascii="Tahoma" w:hAnsi="Tahoma" w:cs="Tahoma"/>
              <w:sz w:val="20"/>
            </w:rPr>
          </w:pPr>
        </w:p>
        <w:p w14:paraId="0ACDB815" w14:textId="77777777" w:rsidR="002E7814" w:rsidRPr="00ED0AF9" w:rsidRDefault="002E7814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</w:p>
      </w:tc>
    </w:tr>
  </w:tbl>
  <w:p w14:paraId="6DCAF176" w14:textId="77777777" w:rsidR="002E7814" w:rsidRDefault="00CF1FB4" w:rsidP="002E7814">
    <w:pPr>
      <w:jc w:val="center"/>
    </w:pPr>
    <w:r w:rsidRPr="00CF1FB4">
      <w:rPr>
        <w:rFonts w:ascii="Tahoma" w:hAnsi="Tahoma" w:cs="Tahoma"/>
        <w:noProof/>
        <w:sz w:val="20"/>
        <w:lang w:eastAsia="pl-PL" w:bidi="ar-SA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13A4E065" wp14:editId="37414C1F">
              <wp:simplePos x="0" y="0"/>
              <wp:positionH relativeFrom="column">
                <wp:posOffset>-889635</wp:posOffset>
              </wp:positionH>
              <wp:positionV relativeFrom="paragraph">
                <wp:posOffset>-775335</wp:posOffset>
              </wp:positionV>
              <wp:extent cx="7543800" cy="1404620"/>
              <wp:effectExtent l="0" t="0" r="0" b="63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DADDA" w14:textId="77777777" w:rsidR="00CF1FB4" w:rsidRPr="00CF1FB4" w:rsidRDefault="00CF1FB4" w:rsidP="00517BB9">
                          <w:pPr>
                            <w:spacing w:before="0"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1FB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Adres do korespondencji:</w:t>
                          </w:r>
                        </w:p>
                        <w:p w14:paraId="725353EB" w14:textId="77777777" w:rsidR="00CF1FB4" w:rsidRPr="00CF1FB4" w:rsidRDefault="00CF1FB4" w:rsidP="00517BB9">
                          <w:pPr>
                            <w:spacing w:before="0"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CF1FB4">
                            <w:rPr>
                              <w:rFonts w:asciiTheme="minorHAnsi" w:hAnsiTheme="minorHAnsi" w:cstheme="minorHAnsi"/>
                              <w:b/>
                              <w:bCs/>
                              <w:sz w:val="20"/>
                              <w:szCs w:val="20"/>
                            </w:rPr>
                            <w:t>Wojewódzka Stacja Ratownictwa Medycznego w Łodzi</w:t>
                          </w:r>
                        </w:p>
                        <w:p w14:paraId="01C74268" w14:textId="77777777" w:rsidR="00CF1FB4" w:rsidRPr="00CF1FB4" w:rsidRDefault="00CF1FB4" w:rsidP="00517BB9">
                          <w:pPr>
                            <w:spacing w:before="0"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F1FB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90-302 Łódź, ul. Sienkiewicza 137/141</w:t>
                          </w:r>
                        </w:p>
                        <w:p w14:paraId="544B2FC6" w14:textId="77777777" w:rsidR="00CF1FB4" w:rsidRPr="00A6100B" w:rsidRDefault="00CF1FB4" w:rsidP="00517BB9">
                          <w:pPr>
                            <w:spacing w:before="0"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6100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Pr="00A6100B">
                              <w:rPr>
                                <w:rStyle w:val="Hipercze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sekretariat@wsrm.lodz.pl</w:t>
                            </w:r>
                          </w:hyperlink>
                        </w:p>
                        <w:p w14:paraId="6374AE46" w14:textId="77777777" w:rsidR="00CF1FB4" w:rsidRPr="00CF1FB4" w:rsidRDefault="00CF1FB4" w:rsidP="00517BB9">
                          <w:pPr>
                            <w:spacing w:before="0"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CF1FB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 w:rsidRPr="00CF1FB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>: /</w:t>
                          </w:r>
                          <w:proofErr w:type="spellStart"/>
                          <w:r w:rsidRPr="00CF1FB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>wsrmlodz</w:t>
                          </w:r>
                          <w:proofErr w:type="spellEnd"/>
                          <w:r w:rsidRPr="00CF1FB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>/</w:t>
                          </w:r>
                          <w:proofErr w:type="spellStart"/>
                          <w:r w:rsidRPr="00CF1FB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>SkrytkaES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lang w:val="en-US"/>
                            </w:rPr>
                            <w:t>P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A4E06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70.05pt;margin-top:-61.05pt;width:594pt;height:11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" filled="f" stroked="f">
              <v:textbox style="mso-fit-shape-to-text:t">
                <w:txbxContent>
                  <w:p w14:paraId="4C8DADDA" w14:textId="77777777" w:rsidR="00CF1FB4" w:rsidRPr="00CF1FB4" w:rsidRDefault="00CF1FB4" w:rsidP="00517BB9">
                    <w:pPr>
                      <w:spacing w:before="0" w:after="0" w:line="240" w:lineRule="auto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F1FB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Adres do korespondencji:</w:t>
                    </w:r>
                  </w:p>
                  <w:p w14:paraId="725353EB" w14:textId="77777777" w:rsidR="00CF1FB4" w:rsidRPr="00CF1FB4" w:rsidRDefault="00CF1FB4" w:rsidP="00517BB9">
                    <w:pPr>
                      <w:spacing w:before="0"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</w:pPr>
                    <w:r w:rsidRPr="00CF1FB4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Wojewódzka Stacja Ratownictwa Medycznego w Łodzi</w:t>
                    </w:r>
                  </w:p>
                  <w:p w14:paraId="01C74268" w14:textId="77777777" w:rsidR="00CF1FB4" w:rsidRPr="00CF1FB4" w:rsidRDefault="00CF1FB4" w:rsidP="00517BB9">
                    <w:pPr>
                      <w:spacing w:before="0" w:after="0" w:line="240" w:lineRule="auto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F1FB4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90-302 Łódź, ul. Sienkiewicza 137/141</w:t>
                    </w:r>
                  </w:p>
                  <w:p w14:paraId="544B2FC6" w14:textId="77777777" w:rsidR="00CF1FB4" w:rsidRPr="00A6100B" w:rsidRDefault="00CF1FB4" w:rsidP="00517BB9">
                    <w:pPr>
                      <w:spacing w:before="0" w:after="0" w:line="240" w:lineRule="auto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A6100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Pr="00A6100B">
                        <w:rPr>
                          <w:rStyle w:val="Hipercze"/>
                          <w:rFonts w:asciiTheme="minorHAnsi" w:hAnsiTheme="minorHAnsi" w:cstheme="minorHAnsi"/>
                          <w:sz w:val="20"/>
                          <w:szCs w:val="20"/>
                        </w:rPr>
                        <w:t>sekretariat@wsrm.lodz.pl</w:t>
                      </w:r>
                    </w:hyperlink>
                  </w:p>
                  <w:p w14:paraId="6374AE46" w14:textId="77777777" w:rsidR="00CF1FB4" w:rsidRPr="00CF1FB4" w:rsidRDefault="00CF1FB4" w:rsidP="00517BB9">
                    <w:pPr>
                      <w:spacing w:before="0" w:after="0" w:line="240" w:lineRule="auto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CF1FB4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 w:rsidRPr="00CF1FB4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>: /</w:t>
                    </w:r>
                    <w:proofErr w:type="spellStart"/>
                    <w:r w:rsidRPr="00CF1FB4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>wsrmlodz</w:t>
                    </w:r>
                    <w:proofErr w:type="spellEnd"/>
                    <w:r w:rsidRPr="00CF1FB4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>/</w:t>
                    </w:r>
                    <w:proofErr w:type="spellStart"/>
                    <w:r w:rsidRPr="00CF1FB4"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>SkrytkaES</w:t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  <w:lang w:val="en-US"/>
                      </w:rPr>
                      <w:t>P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53B6A" w14:textId="77777777" w:rsidR="00A431D0" w:rsidRDefault="00A431D0">
      <w:r>
        <w:rPr>
          <w:color w:val="000000"/>
        </w:rPr>
        <w:separator/>
      </w:r>
    </w:p>
  </w:footnote>
  <w:footnote w:type="continuationSeparator" w:id="0">
    <w:p w14:paraId="448B6CD3" w14:textId="77777777" w:rsidR="00A431D0" w:rsidRDefault="00A4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EBD46" w14:textId="77777777" w:rsidR="008C7B5B" w:rsidRDefault="008C7B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753A0" w14:textId="77777777" w:rsidR="00885CFC" w:rsidRDefault="00885CFC" w:rsidP="00885CFC">
    <w:pPr>
      <w:pStyle w:val="Nagwek"/>
      <w:ind w:left="-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3A7DA" w14:textId="77777777" w:rsidR="00517BB9" w:rsidRDefault="00517BB9" w:rsidP="00517BB9">
    <w:pPr>
      <w:pStyle w:val="Nagwek"/>
      <w:jc w:val="center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6655"/>
    </w:tblGrid>
    <w:tr w:rsidR="00517BB9" w14:paraId="6CD35FB5" w14:textId="77777777" w:rsidTr="00517BB9">
      <w:tc>
        <w:tcPr>
          <w:tcW w:w="1555" w:type="dxa"/>
        </w:tcPr>
        <w:p w14:paraId="678B1834" w14:textId="77777777" w:rsidR="00517BB9" w:rsidRDefault="00517BB9" w:rsidP="00517BB9">
          <w:pPr>
            <w:pStyle w:val="Nagwek"/>
            <w:spacing w:before="0" w:after="0" w:line="240" w:lineRule="auto"/>
            <w:jc w:val="center"/>
          </w:pPr>
          <w:r w:rsidRPr="00D039AB">
            <w:rPr>
              <w:rFonts w:ascii="Tahoma" w:hAnsi="Tahoma" w:cs="Tahoma"/>
              <w:noProof/>
              <w:sz w:val="80"/>
              <w:szCs w:val="80"/>
              <w:lang w:eastAsia="pl-PL" w:bidi="ar-SA"/>
            </w:rPr>
            <w:drawing>
              <wp:anchor distT="0" distB="0" distL="114300" distR="114300" simplePos="0" relativeHeight="251666944" behindDoc="0" locked="0" layoutInCell="1" allowOverlap="1" wp14:anchorId="0A14B84F" wp14:editId="57EF5536">
                <wp:simplePos x="0" y="0"/>
                <wp:positionH relativeFrom="column">
                  <wp:posOffset>-6350</wp:posOffset>
                </wp:positionH>
                <wp:positionV relativeFrom="paragraph">
                  <wp:posOffset>4445</wp:posOffset>
                </wp:positionV>
                <wp:extent cx="666750" cy="666750"/>
                <wp:effectExtent l="0" t="0" r="0" b="0"/>
                <wp:wrapNone/>
                <wp:docPr id="6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454"/>
                        <a:stretch/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55" w:type="dxa"/>
        </w:tcPr>
        <w:p w14:paraId="5E2C8411" w14:textId="77777777" w:rsidR="00517BB9" w:rsidRDefault="00517BB9" w:rsidP="00517BB9">
          <w:pPr>
            <w:pStyle w:val="Nagwek"/>
            <w:spacing w:before="0" w:after="0"/>
            <w:jc w:val="center"/>
          </w:pPr>
          <w:r w:rsidRPr="00D039AB">
            <w:rPr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D039AB">
            <w:rPr>
              <w:rFonts w:ascii="Tahoma" w:hAnsi="Tahoma" w:cs="Tahoma"/>
              <w:sz w:val="20"/>
            </w:rPr>
            <w:br/>
            <w:t>91-202 Łódź</w:t>
          </w:r>
          <w:r>
            <w:rPr>
              <w:rFonts w:ascii="Tahoma" w:hAnsi="Tahoma" w:cs="Tahoma"/>
              <w:sz w:val="20"/>
            </w:rPr>
            <w:t xml:space="preserve">, </w:t>
          </w:r>
          <w:r w:rsidRPr="00D039AB">
            <w:rPr>
              <w:rFonts w:ascii="Tahoma" w:hAnsi="Tahoma" w:cs="Tahoma"/>
              <w:sz w:val="20"/>
            </w:rPr>
            <w:t>ul. Warecka 2</w:t>
          </w:r>
          <w:r w:rsidRPr="00D039AB">
            <w:rPr>
              <w:rFonts w:ascii="Tahoma" w:hAnsi="Tahoma" w:cs="Tahoma"/>
              <w:sz w:val="20"/>
            </w:rPr>
            <w:br/>
            <w:t>NIP 947-18-87-289, Regon 473066188</w:t>
          </w:r>
        </w:p>
      </w:tc>
    </w:tr>
  </w:tbl>
  <w:p w14:paraId="040B934D" w14:textId="77777777" w:rsidR="00517BB9" w:rsidRDefault="00517BB9" w:rsidP="00517BB9">
    <w:pPr>
      <w:pStyle w:val="Nagwek"/>
      <w:spacing w:before="0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7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5C59A8"/>
    <w:multiLevelType w:val="hybridMultilevel"/>
    <w:tmpl w:val="AF8615DC"/>
    <w:lvl w:ilvl="0" w:tplc="9552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4EC0745"/>
    <w:multiLevelType w:val="hybridMultilevel"/>
    <w:tmpl w:val="1D0C9CF0"/>
    <w:lvl w:ilvl="0" w:tplc="9552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5B"/>
    <w:rsid w:val="00021284"/>
    <w:rsid w:val="0004626A"/>
    <w:rsid w:val="0006491A"/>
    <w:rsid w:val="000F759B"/>
    <w:rsid w:val="00110059"/>
    <w:rsid w:val="001507EF"/>
    <w:rsid w:val="001607AD"/>
    <w:rsid w:val="00163B32"/>
    <w:rsid w:val="001649E7"/>
    <w:rsid w:val="0018452F"/>
    <w:rsid w:val="001A3F3D"/>
    <w:rsid w:val="001C0848"/>
    <w:rsid w:val="001C4C28"/>
    <w:rsid w:val="001C65CF"/>
    <w:rsid w:val="001D6354"/>
    <w:rsid w:val="002158B6"/>
    <w:rsid w:val="00215C5F"/>
    <w:rsid w:val="00262C9D"/>
    <w:rsid w:val="002722D9"/>
    <w:rsid w:val="002751F5"/>
    <w:rsid w:val="0029783B"/>
    <w:rsid w:val="002B00C6"/>
    <w:rsid w:val="002D1B34"/>
    <w:rsid w:val="002E7814"/>
    <w:rsid w:val="002E7A61"/>
    <w:rsid w:val="00314A73"/>
    <w:rsid w:val="00316E3E"/>
    <w:rsid w:val="00320948"/>
    <w:rsid w:val="00394529"/>
    <w:rsid w:val="003970AC"/>
    <w:rsid w:val="003A4CCA"/>
    <w:rsid w:val="003C4859"/>
    <w:rsid w:val="003E28A6"/>
    <w:rsid w:val="003E310B"/>
    <w:rsid w:val="00404D2C"/>
    <w:rsid w:val="004054E2"/>
    <w:rsid w:val="004073A6"/>
    <w:rsid w:val="00407F8C"/>
    <w:rsid w:val="00420064"/>
    <w:rsid w:val="00446F74"/>
    <w:rsid w:val="00450114"/>
    <w:rsid w:val="00456837"/>
    <w:rsid w:val="004814D7"/>
    <w:rsid w:val="004B30DB"/>
    <w:rsid w:val="004C0A04"/>
    <w:rsid w:val="004D0863"/>
    <w:rsid w:val="0050042E"/>
    <w:rsid w:val="00503ABA"/>
    <w:rsid w:val="005065DF"/>
    <w:rsid w:val="00510A6B"/>
    <w:rsid w:val="00517BB9"/>
    <w:rsid w:val="00536646"/>
    <w:rsid w:val="00541238"/>
    <w:rsid w:val="00544AFC"/>
    <w:rsid w:val="00573893"/>
    <w:rsid w:val="00576A1D"/>
    <w:rsid w:val="0057749D"/>
    <w:rsid w:val="00581DCF"/>
    <w:rsid w:val="0058238F"/>
    <w:rsid w:val="00593DBE"/>
    <w:rsid w:val="005A4EDD"/>
    <w:rsid w:val="005B1EC5"/>
    <w:rsid w:val="005B3FA1"/>
    <w:rsid w:val="005B7F25"/>
    <w:rsid w:val="005E3F58"/>
    <w:rsid w:val="005E4B4D"/>
    <w:rsid w:val="00603DE6"/>
    <w:rsid w:val="00630C08"/>
    <w:rsid w:val="00645773"/>
    <w:rsid w:val="006512AE"/>
    <w:rsid w:val="00675AD8"/>
    <w:rsid w:val="00682212"/>
    <w:rsid w:val="006952EF"/>
    <w:rsid w:val="006A718C"/>
    <w:rsid w:val="006A7CC5"/>
    <w:rsid w:val="006D136E"/>
    <w:rsid w:val="00722091"/>
    <w:rsid w:val="00754524"/>
    <w:rsid w:val="007569A4"/>
    <w:rsid w:val="0077657F"/>
    <w:rsid w:val="00794125"/>
    <w:rsid w:val="007B1EEE"/>
    <w:rsid w:val="00820CE3"/>
    <w:rsid w:val="008271FE"/>
    <w:rsid w:val="00847D5C"/>
    <w:rsid w:val="00853871"/>
    <w:rsid w:val="00856A51"/>
    <w:rsid w:val="008577BF"/>
    <w:rsid w:val="0087564F"/>
    <w:rsid w:val="00885CFC"/>
    <w:rsid w:val="00896DC5"/>
    <w:rsid w:val="008A1E3D"/>
    <w:rsid w:val="008A55BD"/>
    <w:rsid w:val="008C14F6"/>
    <w:rsid w:val="008C1B05"/>
    <w:rsid w:val="008C7B5B"/>
    <w:rsid w:val="008E03AF"/>
    <w:rsid w:val="00905F8A"/>
    <w:rsid w:val="00907668"/>
    <w:rsid w:val="0092104F"/>
    <w:rsid w:val="00957F06"/>
    <w:rsid w:val="009669B4"/>
    <w:rsid w:val="00966F56"/>
    <w:rsid w:val="00976017"/>
    <w:rsid w:val="009A4B6F"/>
    <w:rsid w:val="009D3740"/>
    <w:rsid w:val="009D6562"/>
    <w:rsid w:val="009E1EA6"/>
    <w:rsid w:val="00A023F1"/>
    <w:rsid w:val="00A04D08"/>
    <w:rsid w:val="00A357D9"/>
    <w:rsid w:val="00A431D0"/>
    <w:rsid w:val="00A6100B"/>
    <w:rsid w:val="00A6200C"/>
    <w:rsid w:val="00A63E0D"/>
    <w:rsid w:val="00A95B60"/>
    <w:rsid w:val="00AB20F7"/>
    <w:rsid w:val="00AC3599"/>
    <w:rsid w:val="00AD6316"/>
    <w:rsid w:val="00AE7DE7"/>
    <w:rsid w:val="00AF2626"/>
    <w:rsid w:val="00B0270D"/>
    <w:rsid w:val="00B1429F"/>
    <w:rsid w:val="00B320A2"/>
    <w:rsid w:val="00B32156"/>
    <w:rsid w:val="00B61637"/>
    <w:rsid w:val="00B65398"/>
    <w:rsid w:val="00B84534"/>
    <w:rsid w:val="00B94692"/>
    <w:rsid w:val="00BA5101"/>
    <w:rsid w:val="00BA51C5"/>
    <w:rsid w:val="00BE5DF3"/>
    <w:rsid w:val="00C12707"/>
    <w:rsid w:val="00C17259"/>
    <w:rsid w:val="00C40F82"/>
    <w:rsid w:val="00C47183"/>
    <w:rsid w:val="00C75DA7"/>
    <w:rsid w:val="00C93C2E"/>
    <w:rsid w:val="00CB0B43"/>
    <w:rsid w:val="00CB5805"/>
    <w:rsid w:val="00CF1FB4"/>
    <w:rsid w:val="00D01EB3"/>
    <w:rsid w:val="00D039AB"/>
    <w:rsid w:val="00D11D0A"/>
    <w:rsid w:val="00D2130F"/>
    <w:rsid w:val="00D511D8"/>
    <w:rsid w:val="00D93B05"/>
    <w:rsid w:val="00DC3AD6"/>
    <w:rsid w:val="00DD1391"/>
    <w:rsid w:val="00E1607D"/>
    <w:rsid w:val="00E221C6"/>
    <w:rsid w:val="00E30A71"/>
    <w:rsid w:val="00E40255"/>
    <w:rsid w:val="00E60CE7"/>
    <w:rsid w:val="00E7688C"/>
    <w:rsid w:val="00E93A8B"/>
    <w:rsid w:val="00ED0AF9"/>
    <w:rsid w:val="00ED6795"/>
    <w:rsid w:val="00EE4A9C"/>
    <w:rsid w:val="00EF2E7A"/>
    <w:rsid w:val="00EF625B"/>
    <w:rsid w:val="00F0529C"/>
    <w:rsid w:val="00F05D34"/>
    <w:rsid w:val="00F34AEF"/>
    <w:rsid w:val="00F66C48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1E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18C"/>
    <w:pPr>
      <w:widowControl w:val="0"/>
      <w:autoSpaceDN w:val="0"/>
      <w:spacing w:before="120" w:after="120" w:line="360" w:lineRule="auto"/>
      <w:jc w:val="both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2E78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94529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E40255"/>
    <w:pPr>
      <w:widowControl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 w:cs="Times New Roman"/>
      <w:kern w:val="0"/>
      <w:lang w:eastAsia="pl-PL" w:bidi="ar-SA"/>
    </w:rPr>
  </w:style>
  <w:style w:type="table" w:customStyle="1" w:styleId="GridTable4Accent1">
    <w:name w:val="Grid Table 4 Accent 1"/>
    <w:basedOn w:val="Standardowy"/>
    <w:uiPriority w:val="49"/>
    <w:rsid w:val="0090766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90766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90766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68221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68221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2D1B3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9E1EA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9E1EA6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markedcontent">
    <w:name w:val="markedcontent"/>
    <w:basedOn w:val="Domylnaczcionkaakapitu"/>
    <w:rsid w:val="00A62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18C"/>
    <w:pPr>
      <w:widowControl w:val="0"/>
      <w:autoSpaceDN w:val="0"/>
      <w:spacing w:before="120" w:after="120" w:line="360" w:lineRule="auto"/>
      <w:jc w:val="both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2E78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94529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E40255"/>
    <w:pPr>
      <w:widowControl/>
      <w:autoSpaceDN/>
      <w:spacing w:before="100" w:beforeAutospacing="1" w:after="100" w:afterAutospacing="1" w:line="240" w:lineRule="auto"/>
      <w:jc w:val="left"/>
      <w:textAlignment w:val="auto"/>
    </w:pPr>
    <w:rPr>
      <w:rFonts w:eastAsia="Times New Roman" w:cs="Times New Roman"/>
      <w:kern w:val="0"/>
      <w:lang w:eastAsia="pl-PL" w:bidi="ar-SA"/>
    </w:rPr>
  </w:style>
  <w:style w:type="table" w:customStyle="1" w:styleId="GridTable4Accent1">
    <w:name w:val="Grid Table 4 Accent 1"/>
    <w:basedOn w:val="Standardowy"/>
    <w:uiPriority w:val="49"/>
    <w:rsid w:val="0090766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90766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90766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68221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68221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2D1B3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9E1EA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9E1EA6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markedcontent">
    <w:name w:val="markedcontent"/>
    <w:basedOn w:val="Domylnaczcionkaakapitu"/>
    <w:rsid w:val="00A62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srm.lodz.pl" TargetMode="External"/><Relationship Id="rId1" Type="http://schemas.openxmlformats.org/officeDocument/2006/relationships/hyperlink" Target="mailto:sekretariat@wsrm.lodz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St&#281;pka\Documents\Niestandardowe%20szablony%20pakietu%20Office\Firmowy%20Oficjal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977C-54AC-4CE7-8E77-18728E23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 Oficjalny.dotx</Template>
  <TotalTime>6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Stępka</dc:creator>
  <cp:keywords/>
  <cp:lastModifiedBy>KP</cp:lastModifiedBy>
  <cp:revision>3</cp:revision>
  <cp:lastPrinted>2021-11-20T21:16:00Z</cp:lastPrinted>
  <dcterms:created xsi:type="dcterms:W3CDTF">2025-06-16T11:24:00Z</dcterms:created>
  <dcterms:modified xsi:type="dcterms:W3CDTF">2025-06-16T11:28:00Z</dcterms:modified>
</cp:coreProperties>
</file>